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97" w:rsidRDefault="00940997">
      <w:pPr>
        <w:rPr>
          <w:rFonts w:ascii="Univers LT Std 45 Light" w:hAnsi="Univers LT Std 45 Light"/>
        </w:rPr>
      </w:pPr>
      <w:bookmarkStart w:id="0" w:name="_GoBack"/>
      <w:bookmarkEnd w:id="0"/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1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Pr="008F4DCB" w:rsidRDefault="006A4E63" w:rsidP="008F4DCB">
            <w:pPr>
              <w:tabs>
                <w:tab w:val="left" w:pos="1206"/>
              </w:tabs>
              <w:spacing w:before="120" w:after="120"/>
              <w:jc w:val="center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75E22">
              <w:rPr>
                <w:rFonts w:ascii="Verdana" w:hAnsi="Verdana"/>
                <w:sz w:val="22"/>
              </w:rPr>
            </w:r>
            <w:r w:rsidR="00F75E22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2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75E22">
              <w:rPr>
                <w:rFonts w:ascii="Verdana" w:hAnsi="Verdana"/>
                <w:sz w:val="22"/>
              </w:rPr>
            </w:r>
            <w:r w:rsidR="00F75E22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2"/>
            <w:r w:rsidR="004475F7" w:rsidRPr="008F4DCB">
              <w:rPr>
                <w:rFonts w:ascii="Verdana" w:hAnsi="Verdana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weiblich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>Versicherungsnummer notwendigen Angaben (Tag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>,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 Ort 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 xml:space="preserve">und Land 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der Geburt, Anschrift),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F74" w:rsidRDefault="00D86F74">
      <w:r>
        <w:separator/>
      </w:r>
    </w:p>
  </w:endnote>
  <w:endnote w:type="continuationSeparator" w:id="0">
    <w:p w:rsidR="00D86F74" w:rsidRDefault="00D8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227C94" w:rsidRPr="008F4DCB" w:rsidTr="00BC4436">
      <w:trPr>
        <w:trHeight w:val="80"/>
      </w:trPr>
      <w:tc>
        <w:tcPr>
          <w:tcW w:w="9851" w:type="dxa"/>
        </w:tcPr>
        <w:p w:rsidR="00227C94" w:rsidRPr="008F4DCB" w:rsidRDefault="00227C94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227C94" w:rsidRPr="008F4DCB" w:rsidRDefault="00BC4436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D013C8">
      <w:rPr>
        <w:rFonts w:ascii="Verdana" w:hAnsi="Verdana"/>
        <w:sz w:val="18"/>
        <w:szCs w:val="18"/>
      </w:rPr>
      <w:t>0</w:t>
    </w:r>
    <w:r w:rsidR="00DB6048">
      <w:rPr>
        <w:rFonts w:ascii="Verdana" w:hAnsi="Verdana"/>
        <w:sz w:val="18"/>
        <w:szCs w:val="18"/>
      </w:rPr>
      <w:t>9</w:t>
    </w:r>
    <w:r w:rsidRPr="008F4DCB">
      <w:rPr>
        <w:rFonts w:ascii="Verdana" w:hAnsi="Verdana"/>
        <w:sz w:val="18"/>
        <w:szCs w:val="18"/>
      </w:rPr>
      <w:t>/201</w:t>
    </w:r>
    <w:r w:rsidR="00D013C8">
      <w:rPr>
        <w:rFonts w:ascii="Verdana" w:hAnsi="Verdana"/>
        <w:sz w:val="18"/>
        <w:szCs w:val="18"/>
      </w:rPr>
      <w:t>8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C94" w:rsidRPr="008F4DCB" w:rsidRDefault="00227C94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 xml:space="preserve">nd </w:t>
    </w:r>
    <w:r w:rsidR="00D013C8">
      <w:rPr>
        <w:rFonts w:ascii="Verdana" w:hAnsi="Verdana"/>
        <w:sz w:val="18"/>
        <w:szCs w:val="18"/>
      </w:rPr>
      <w:t>0</w:t>
    </w:r>
    <w:r w:rsidR="00DB6048">
      <w:rPr>
        <w:rFonts w:ascii="Verdana" w:hAnsi="Verdana"/>
        <w:sz w:val="18"/>
        <w:szCs w:val="18"/>
      </w:rPr>
      <w:t>9</w:t>
    </w:r>
    <w:r>
      <w:rPr>
        <w:rFonts w:ascii="Verdana" w:hAnsi="Verdana"/>
        <w:sz w:val="18"/>
        <w:szCs w:val="18"/>
      </w:rPr>
      <w:t>/</w:t>
    </w:r>
    <w:r w:rsidR="00225B25">
      <w:rPr>
        <w:rFonts w:ascii="Verdana" w:hAnsi="Verdana"/>
        <w:sz w:val="18"/>
        <w:szCs w:val="18"/>
      </w:rPr>
      <w:t>201</w:t>
    </w:r>
    <w:r w:rsidR="00D013C8">
      <w:rPr>
        <w:rFonts w:ascii="Verdana" w:hAnsi="Verdana"/>
        <w:sz w:val="18"/>
        <w:szCs w:val="18"/>
      </w:rPr>
      <w:t>8</w:t>
    </w:r>
    <w:r w:rsidR="00225B25"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</w:t>
    </w:r>
    <w:r>
      <w:rPr>
        <w:rFonts w:ascii="Verdana" w:hAnsi="Verdana"/>
        <w:sz w:val="18"/>
        <w:szCs w:val="18"/>
      </w:rPr>
      <w:t>Seite 1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F74" w:rsidRDefault="00D86F74">
      <w:r>
        <w:separator/>
      </w:r>
    </w:p>
  </w:footnote>
  <w:footnote w:type="continuationSeparator" w:id="0">
    <w:p w:rsidR="00D86F74" w:rsidRDefault="00D86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27C94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 w:rsidR="004D3297"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227C94" w:rsidRPr="00D879B7" w:rsidRDefault="00227C94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227C94" w:rsidRPr="00D879B7" w:rsidRDefault="002A2327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 w:rsidRPr="006C7F72">
            <w:rPr>
              <w:noProof/>
              <w:color w:val="0000FF"/>
            </w:rPr>
            <w:drawing>
              <wp:anchor distT="0" distB="0" distL="114300" distR="114300" simplePos="0" relativeHeight="251661824" behindDoc="0" locked="0" layoutInCell="1" allowOverlap="1" wp14:anchorId="70B2BDCB" wp14:editId="14280AC3">
                <wp:simplePos x="0" y="0"/>
                <wp:positionH relativeFrom="column">
                  <wp:posOffset>798712</wp:posOffset>
                </wp:positionH>
                <wp:positionV relativeFrom="paragraph">
                  <wp:posOffset>5080</wp:posOffset>
                </wp:positionV>
                <wp:extent cx="1329055" cy="627380"/>
                <wp:effectExtent l="0" t="0" r="4445" b="1270"/>
                <wp:wrapNone/>
                <wp:docPr id="3" name="Grafik 3" descr="TaxEagle - Die Steueradl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TaxEagle - Die Steueradler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227C94" w:rsidRDefault="00227C94" w:rsidP="006A4E6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F02B48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F02B48" w:rsidRPr="00D879B7" w:rsidRDefault="00F02B48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F02B48" w:rsidRPr="00D879B7" w:rsidRDefault="002A2327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6C7F72">
            <w:rPr>
              <w:noProof/>
              <w:color w:val="0000FF"/>
            </w:rPr>
            <w:drawing>
              <wp:anchor distT="0" distB="0" distL="114300" distR="114300" simplePos="0" relativeHeight="251659776" behindDoc="0" locked="0" layoutInCell="1" allowOverlap="1" wp14:anchorId="70B2BDCB" wp14:editId="14280AC3">
                <wp:simplePos x="0" y="0"/>
                <wp:positionH relativeFrom="column">
                  <wp:posOffset>681753</wp:posOffset>
                </wp:positionH>
                <wp:positionV relativeFrom="paragraph">
                  <wp:posOffset>-26817</wp:posOffset>
                </wp:positionV>
                <wp:extent cx="1329055" cy="627380"/>
                <wp:effectExtent l="0" t="0" r="4445" b="1270"/>
                <wp:wrapNone/>
                <wp:docPr id="2" name="Grafik 2" descr="TaxEagle - Die Steueradl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TaxEagle - Die Steueradler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F02B48" w:rsidRPr="00D879B7" w:rsidRDefault="004D3297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F02B48" w:rsidRDefault="00F02B4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55"/>
    <w:rsid w:val="0015051F"/>
    <w:rsid w:val="001F1E68"/>
    <w:rsid w:val="00225B25"/>
    <w:rsid w:val="00227C94"/>
    <w:rsid w:val="002564AC"/>
    <w:rsid w:val="002A2327"/>
    <w:rsid w:val="00300CFD"/>
    <w:rsid w:val="003262B4"/>
    <w:rsid w:val="00374706"/>
    <w:rsid w:val="003E4397"/>
    <w:rsid w:val="00424C0F"/>
    <w:rsid w:val="004475F7"/>
    <w:rsid w:val="004D3297"/>
    <w:rsid w:val="0053754D"/>
    <w:rsid w:val="0056106F"/>
    <w:rsid w:val="005C6AFF"/>
    <w:rsid w:val="0063016F"/>
    <w:rsid w:val="006969B3"/>
    <w:rsid w:val="006A4E63"/>
    <w:rsid w:val="006C3310"/>
    <w:rsid w:val="006E1B1D"/>
    <w:rsid w:val="006E598B"/>
    <w:rsid w:val="00707840"/>
    <w:rsid w:val="00710C2F"/>
    <w:rsid w:val="00713302"/>
    <w:rsid w:val="00770CAC"/>
    <w:rsid w:val="007D4318"/>
    <w:rsid w:val="007F680E"/>
    <w:rsid w:val="00801D55"/>
    <w:rsid w:val="00832722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B24D87"/>
    <w:rsid w:val="00B64D23"/>
    <w:rsid w:val="00BA3F47"/>
    <w:rsid w:val="00BA7EFF"/>
    <w:rsid w:val="00BC4436"/>
    <w:rsid w:val="00C532E2"/>
    <w:rsid w:val="00C937B9"/>
    <w:rsid w:val="00CB62EA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E5663"/>
    <w:rsid w:val="00F02B48"/>
    <w:rsid w:val="00F50346"/>
    <w:rsid w:val="00F61B7D"/>
    <w:rsid w:val="00F75E22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axeagle.d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axeagle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0" ma:contentTypeDescription="Ein neues Dokument erstellen." ma:contentTypeScope="" ma:versionID="825c322185a5e1964c9d98e44861e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83e0577d04a2cefb2f11b5a29706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SO999929 xmlns="http://www.datev.de/BSOffice/999929">714ff50f-25e1-47f7-8c1b-d25c86cf7ff6</BSO999929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26C58-3D66-4764-A7D6-286D4EFD3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871BBB-B507-461B-AD47-C4C114532FBB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16441A45</Template>
  <TotalTime>0</TotalTime>
  <Pages>2</Pages>
  <Words>283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2018-10-18T10:49:00Z</dcterms:created>
  <dcterms:modified xsi:type="dcterms:W3CDTF">2018-10-18T10:49:00Z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  <property fmtid="{D5CDD505-2E9C-101B-9397-08002B2CF9AE}" pid="3" name="DATEV-DMS_DOKU_NR">
    <vt:lpwstr>116449</vt:lpwstr>
  </property>
  <property fmtid="{D5CDD505-2E9C-101B-9397-08002B2CF9AE}" pid="4" name="DATEV-DMS_BETREFF">
    <vt:lpwstr>Personalfragebogen Sofortmeldung Stand 09/2018</vt:lpwstr>
  </property>
  <property fmtid="{D5CDD505-2E9C-101B-9397-08002B2CF9AE}" pid="5" name="DATEV-DMS_MANDANT_NR">
    <vt:lpwstr>1</vt:lpwstr>
  </property>
  <property fmtid="{D5CDD505-2E9C-101B-9397-08002B2CF9AE}" pid="6" name="DATEV-DMS_MANDANT_BEZ">
    <vt:lpwstr>Kanzleieigenverwaltung</vt:lpwstr>
  </property>
</Properties>
</file>